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5BF4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75765CC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58D246E3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15F6516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259D953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29722CAF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1C28F6EA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6A953178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7897A6DA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6CE8E65D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3DDA70A7" w14:textId="77777777" w:rsidR="0030396A" w:rsidRDefault="0030396A" w:rsidP="008669C0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146AE4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46674E">
        <w:rPr>
          <w:sz w:val="28"/>
          <w:szCs w:val="28"/>
        </w:rPr>
        <w:t>октября</w:t>
      </w:r>
      <w:r w:rsidRPr="006F3032">
        <w:rPr>
          <w:sz w:val="28"/>
          <w:szCs w:val="28"/>
        </w:rPr>
        <w:t xml:space="preserve"> 20</w:t>
      </w:r>
      <w:r w:rsidR="0036796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</w:t>
      </w:r>
      <w:r w:rsidR="008669C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080463">
        <w:rPr>
          <w:sz w:val="28"/>
          <w:szCs w:val="28"/>
        </w:rPr>
        <w:t>123</w:t>
      </w:r>
      <w:r w:rsidRPr="006F3032">
        <w:rPr>
          <w:sz w:val="28"/>
          <w:szCs w:val="28"/>
        </w:rPr>
        <w:t xml:space="preserve">                     </w:t>
      </w:r>
      <w:r w:rsidR="008669C0">
        <w:rPr>
          <w:sz w:val="28"/>
          <w:szCs w:val="28"/>
        </w:rPr>
        <w:t xml:space="preserve">         </w:t>
      </w:r>
      <w:r w:rsidRPr="006F3032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х.Веселый</w:t>
      </w:r>
    </w:p>
    <w:p w14:paraId="00207BAE" w14:textId="77777777" w:rsidR="00416EE3" w:rsidRPr="0030396A" w:rsidRDefault="00416EE3" w:rsidP="0030396A">
      <w:pPr>
        <w:jc w:val="center"/>
        <w:rPr>
          <w:b/>
        </w:rPr>
      </w:pPr>
    </w:p>
    <w:p w14:paraId="793580D9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149CFF58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65FC943B" w14:textId="77777777" w:rsidR="001C32D2" w:rsidRDefault="008669C0" w:rsidP="00080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</w:t>
      </w:r>
      <w:r w:rsidR="001C32D2">
        <w:rPr>
          <w:b/>
          <w:sz w:val="28"/>
          <w:szCs w:val="28"/>
        </w:rPr>
        <w:t xml:space="preserve">поселения «Муниципальная политика» </w:t>
      </w:r>
    </w:p>
    <w:p w14:paraId="25CF7D4B" w14:textId="77777777" w:rsidR="00346339" w:rsidRPr="00CE49BF" w:rsidRDefault="001C32D2" w:rsidP="000804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80463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="00346339" w:rsidRPr="00CE49BF">
        <w:rPr>
          <w:b/>
          <w:sz w:val="28"/>
          <w:szCs w:val="28"/>
        </w:rPr>
        <w:t>20</w:t>
      </w:r>
      <w:r w:rsidR="00367967">
        <w:rPr>
          <w:b/>
          <w:sz w:val="28"/>
          <w:szCs w:val="28"/>
        </w:rPr>
        <w:t>20</w:t>
      </w:r>
      <w:r w:rsidR="00346339"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14:paraId="24066244" w14:textId="77777777"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23F49123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8669C0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7870BBA9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17DC3B55" w14:textId="77777777"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8669C0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367967">
        <w:rPr>
          <w:sz w:val="28"/>
          <w:szCs w:val="28"/>
        </w:rPr>
        <w:t>26.12.2019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367967">
        <w:rPr>
          <w:sz w:val="28"/>
          <w:szCs w:val="28"/>
        </w:rPr>
        <w:t>75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</w:t>
      </w:r>
      <w:r w:rsidR="001C32D2">
        <w:rPr>
          <w:sz w:val="28"/>
          <w:szCs w:val="28"/>
        </w:rPr>
        <w:t xml:space="preserve">поселения «муниципальная политика » на </w:t>
      </w:r>
      <w:r w:rsidR="0033222D">
        <w:rPr>
          <w:sz w:val="28"/>
          <w:szCs w:val="28"/>
        </w:rPr>
        <w:t>20</w:t>
      </w:r>
      <w:r w:rsidR="00367967">
        <w:rPr>
          <w:sz w:val="28"/>
          <w:szCs w:val="28"/>
        </w:rPr>
        <w:t>20</w:t>
      </w:r>
      <w:r w:rsidR="0033222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14:paraId="76DCE5F2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136E6C5A" w14:textId="77777777"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0E3F80DB" w14:textId="77777777" w:rsidR="00CA5D5E" w:rsidRDefault="00CA5D5E" w:rsidP="009050D9">
      <w:pPr>
        <w:rPr>
          <w:sz w:val="28"/>
          <w:szCs w:val="28"/>
        </w:rPr>
      </w:pPr>
    </w:p>
    <w:p w14:paraId="353F01F7" w14:textId="77777777" w:rsidR="00121769" w:rsidRDefault="00121769" w:rsidP="009050D9">
      <w:pPr>
        <w:rPr>
          <w:sz w:val="28"/>
          <w:szCs w:val="28"/>
        </w:rPr>
      </w:pPr>
    </w:p>
    <w:p w14:paraId="4D3B213E" w14:textId="77777777" w:rsidR="00121769" w:rsidRDefault="00121769" w:rsidP="009050D9">
      <w:pPr>
        <w:rPr>
          <w:sz w:val="28"/>
          <w:szCs w:val="28"/>
        </w:rPr>
      </w:pPr>
    </w:p>
    <w:p w14:paraId="7077306C" w14:textId="77777777" w:rsidR="00121769" w:rsidRPr="00121769" w:rsidRDefault="00121769" w:rsidP="009050D9">
      <w:pPr>
        <w:rPr>
          <w:sz w:val="28"/>
          <w:szCs w:val="28"/>
        </w:rPr>
      </w:pPr>
    </w:p>
    <w:p w14:paraId="27898477" w14:textId="77777777"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61AB8BFD" w14:textId="77777777" w:rsidR="00440A2E" w:rsidRPr="00EA3778" w:rsidRDefault="008669C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0D26630C" w14:textId="77777777" w:rsidR="00CA5D5E" w:rsidRDefault="00CA5D5E" w:rsidP="00796F0F">
      <w:pPr>
        <w:rPr>
          <w:sz w:val="28"/>
          <w:szCs w:val="28"/>
        </w:rPr>
      </w:pPr>
    </w:p>
    <w:p w14:paraId="14B279AF" w14:textId="77777777" w:rsidR="00796F0F" w:rsidRPr="00C91B59" w:rsidRDefault="00796F0F" w:rsidP="00796F0F">
      <w:pPr>
        <w:rPr>
          <w:sz w:val="24"/>
          <w:szCs w:val="24"/>
        </w:rPr>
      </w:pPr>
    </w:p>
    <w:p w14:paraId="1DF2FC81" w14:textId="77777777" w:rsidR="00367967" w:rsidRDefault="00367967" w:rsidP="005D2267">
      <w:pPr>
        <w:pStyle w:val="3"/>
        <w:jc w:val="center"/>
        <w:rPr>
          <w:sz w:val="24"/>
          <w:szCs w:val="24"/>
        </w:rPr>
      </w:pPr>
    </w:p>
    <w:p w14:paraId="0DCD90BF" w14:textId="77777777" w:rsidR="00367967" w:rsidRPr="00367967" w:rsidRDefault="00367967" w:rsidP="00367967"/>
    <w:p w14:paraId="2236A57D" w14:textId="77777777" w:rsidR="00367967" w:rsidRDefault="00367967" w:rsidP="00367967">
      <w:r>
        <w:t>Постановление вносит сектор экономики и финансов 5-43-85</w:t>
      </w:r>
    </w:p>
    <w:p w14:paraId="2577656F" w14:textId="77777777" w:rsidR="00367967" w:rsidRDefault="00367967" w:rsidP="00367967"/>
    <w:p w14:paraId="707B0F90" w14:textId="77777777" w:rsidR="005D2267" w:rsidRPr="00367967" w:rsidRDefault="005D2267" w:rsidP="00367967">
      <w:pPr>
        <w:sectPr w:rsidR="005D2267" w:rsidRPr="003679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14:paraId="3C110904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7493A21C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5EBF0D32" w14:textId="77777777"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 w:rsidR="00367967"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>.</w:t>
      </w:r>
      <w:r w:rsidR="00080463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367967">
        <w:rPr>
          <w:sz w:val="24"/>
          <w:szCs w:val="24"/>
        </w:rPr>
        <w:t>20</w:t>
      </w:r>
      <w:r w:rsidR="00761556" w:rsidRPr="00875AFD">
        <w:rPr>
          <w:sz w:val="24"/>
          <w:szCs w:val="24"/>
        </w:rPr>
        <w:t xml:space="preserve">г № </w:t>
      </w:r>
      <w:r w:rsidR="00080463">
        <w:rPr>
          <w:sz w:val="24"/>
          <w:szCs w:val="24"/>
        </w:rPr>
        <w:t>123</w:t>
      </w:r>
    </w:p>
    <w:p w14:paraId="626A2F46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1EA470CA" w14:textId="77777777" w:rsidR="009D2A38" w:rsidRPr="001C32D2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34D9">
        <w:rPr>
          <w:rFonts w:ascii="Times New Roman" w:hAnsi="Times New Roman" w:cs="Times New Roman"/>
          <w:color w:val="FF0000"/>
          <w:sz w:val="24"/>
          <w:szCs w:val="24"/>
        </w:rPr>
        <w:t xml:space="preserve">Отчет </w:t>
      </w:r>
      <w:r w:rsidRPr="001C32D2">
        <w:rPr>
          <w:rFonts w:ascii="Times New Roman" w:hAnsi="Times New Roman" w:cs="Times New Roman"/>
          <w:sz w:val="24"/>
          <w:szCs w:val="24"/>
        </w:rPr>
        <w:t xml:space="preserve">об исполнении плана  реализации </w:t>
      </w:r>
      <w:r w:rsidRPr="001C32D2">
        <w:rPr>
          <w:rFonts w:ascii="Times New Roman" w:hAnsi="Times New Roman"/>
          <w:sz w:val="24"/>
          <w:szCs w:val="24"/>
        </w:rPr>
        <w:t xml:space="preserve">муниципальной </w:t>
      </w:r>
      <w:r w:rsidRPr="001C32D2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1C32D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1C32D2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1C32D2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C32D2">
        <w:rPr>
          <w:rFonts w:ascii="Times New Roman" w:hAnsi="Times New Roman" w:cs="Times New Roman"/>
          <w:sz w:val="24"/>
          <w:szCs w:val="24"/>
        </w:rPr>
        <w:t xml:space="preserve">  </w:t>
      </w:r>
      <w:r w:rsidR="001C32D2" w:rsidRPr="001C32D2">
        <w:rPr>
          <w:rFonts w:ascii="Times New Roman" w:hAnsi="Times New Roman" w:cs="Times New Roman"/>
          <w:sz w:val="24"/>
          <w:szCs w:val="24"/>
        </w:rPr>
        <w:t xml:space="preserve">за </w:t>
      </w:r>
      <w:r w:rsidRPr="001C32D2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080463" w:rsidRPr="001C32D2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9C5B2A" w:rsidRPr="001C32D2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67967" w:rsidRPr="001C32D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32D2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2587BF7D" w14:textId="77777777" w:rsidR="009D2A38" w:rsidRPr="001C32D2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61"/>
        <w:gridCol w:w="1559"/>
        <w:gridCol w:w="1985"/>
        <w:gridCol w:w="1275"/>
        <w:gridCol w:w="1560"/>
        <w:gridCol w:w="1275"/>
        <w:gridCol w:w="1276"/>
        <w:gridCol w:w="1134"/>
        <w:gridCol w:w="1559"/>
        <w:gridCol w:w="1134"/>
      </w:tblGrid>
      <w:tr w:rsidR="008237F6" w:rsidRPr="003B5239" w14:paraId="5559E0DE" w14:textId="77777777" w:rsidTr="0061646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A89" w14:textId="77777777"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896" w14:textId="77777777"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521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3BFBE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461FC67F" w14:textId="77777777"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43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41E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DE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73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F6394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790BD0E5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14:paraId="544EAA87" w14:textId="77777777" w:rsidTr="0061646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244" w14:textId="77777777"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30F0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94E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151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AF3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7A6F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9F7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5239">
              <w:rPr>
                <w:rFonts w:ascii="Times New Roman" w:hAnsi="Times New Roman" w:cs="Times New Roman"/>
              </w:rPr>
              <w:t>предусмотр</w:t>
            </w:r>
            <w:proofErr w:type="spellEnd"/>
          </w:p>
          <w:p w14:paraId="6F1DFA2B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41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6E2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C0C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F14B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14:paraId="69B97760" w14:textId="77777777" w:rsidTr="0061646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68A" w14:textId="77777777"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2BE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178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88A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F12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F9C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4BE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B65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A86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6F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D79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86595" w:rsidRPr="000B0740" w14:paraId="669B1B09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7B6" w14:textId="77777777"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1EE" w14:textId="77777777" w:rsidR="00F86595" w:rsidRPr="00F86595" w:rsidRDefault="00F86595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14:paraId="139D45E0" w14:textId="77777777" w:rsidR="00F86595" w:rsidRPr="00F86595" w:rsidRDefault="00F86595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8669C0">
              <w:t>Веселовском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8669C0">
              <w:t>Веселовского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0C2" w14:textId="77777777"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14:paraId="55BCE6A9" w14:textId="77777777" w:rsidR="00F86595" w:rsidRPr="00F86595" w:rsidRDefault="00DF043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679" w14:textId="77777777"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B13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695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22F" w14:textId="77777777" w:rsidR="00F86595" w:rsidRPr="000B0740" w:rsidRDefault="00367967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008" w14:textId="77777777" w:rsidR="00F86595" w:rsidRPr="000B0740" w:rsidRDefault="0036796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F98" w14:textId="77777777" w:rsidR="00F86595" w:rsidRPr="000B0740" w:rsidRDefault="00B373DB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826" w14:textId="77777777" w:rsidR="00F86595" w:rsidRPr="000B0740" w:rsidRDefault="00B373DB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9AF" w14:textId="77777777" w:rsidR="00F86595" w:rsidRPr="000B0740" w:rsidRDefault="00B373DB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</w:tc>
      </w:tr>
      <w:tr w:rsidR="00DF043B" w:rsidRPr="000B0740" w14:paraId="42539D77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7A7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446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0D147CC5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526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8CDD" w14:textId="77777777" w:rsidR="00DF043B" w:rsidRDefault="00DF043B" w:rsidP="007A4C06">
            <w:pPr>
              <w:autoSpaceDE w:val="0"/>
              <w:autoSpaceDN w:val="0"/>
              <w:adjustRightInd w:val="0"/>
              <w:jc w:val="center"/>
            </w:pPr>
            <w: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001" w14:textId="77777777" w:rsidR="00DF043B" w:rsidRPr="000B0740" w:rsidRDefault="00DF043B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86A" w14:textId="77777777" w:rsidR="00DF043B" w:rsidRPr="000B0740" w:rsidRDefault="00DF043B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FA02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513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79A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56A6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0C5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F043B" w:rsidRPr="000B0740" w14:paraId="556A3286" w14:textId="77777777" w:rsidTr="0061646C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50A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D0F" w14:textId="77777777" w:rsidR="00DF043B" w:rsidRPr="00BB4D91" w:rsidRDefault="00DF043B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5C074CC7" w14:textId="77777777" w:rsidR="00DF043B" w:rsidRPr="00BB4D91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087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38A" w14:textId="77777777" w:rsidR="00DF043B" w:rsidRDefault="00DF043B" w:rsidP="00D35C66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D35C66">
              <w:t>99</w:t>
            </w:r>
            <w:r w:rsidR="00545843">
              <w:t>1</w:t>
            </w:r>
            <w:r>
              <w:t xml:space="preserve"> от </w:t>
            </w:r>
            <w:r w:rsidR="00D35C66">
              <w:t>22.01.2020</w:t>
            </w:r>
            <w:r>
              <w:t xml:space="preserve"> г (Ассоциация «СМО РО»)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D53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AFA" w14:textId="77777777" w:rsidR="00DF043B" w:rsidRPr="000B0740" w:rsidRDefault="00DF043B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9C8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A02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4DE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D96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B2A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45843" w:rsidRPr="000B0740" w14:paraId="3880FD6D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778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9CD" w14:textId="77777777" w:rsidR="00545843" w:rsidRPr="00F86595" w:rsidRDefault="00545843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514C33D4" w14:textId="77777777" w:rsidR="00545843" w:rsidRPr="00F86595" w:rsidRDefault="00545843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B5B" w14:textId="77777777" w:rsidR="00545843" w:rsidRPr="00F86595" w:rsidRDefault="00545843" w:rsidP="007A4C06">
            <w:r w:rsidRPr="00F86595">
              <w:t>Специалист первой категории по правовой и кадровой работе</w:t>
            </w:r>
          </w:p>
          <w:p w14:paraId="408B0F1D" w14:textId="77777777" w:rsidR="00545843" w:rsidRPr="00F86595" w:rsidRDefault="00545843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Pr="00F86595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B85" w14:textId="77777777" w:rsidR="00545843" w:rsidRDefault="00D35C66" w:rsidP="00D35C66">
            <w:pPr>
              <w:autoSpaceDE w:val="0"/>
              <w:autoSpaceDN w:val="0"/>
              <w:adjustRightInd w:val="0"/>
              <w:jc w:val="center"/>
            </w:pPr>
            <w:r>
              <w:t>Два специалиста из сектора экономики и финансов ( Повышение квалификации в области закупок)</w:t>
            </w:r>
            <w:r w:rsidR="00545843">
              <w:t xml:space="preserve"> 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AF2" w14:textId="77777777" w:rsidR="00545843" w:rsidRPr="000B0740" w:rsidRDefault="00545843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048" w14:textId="77777777" w:rsidR="00545843" w:rsidRPr="000B0740" w:rsidRDefault="00545843" w:rsidP="00D35C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271A" w14:textId="77777777" w:rsidR="00545843" w:rsidRPr="000B0740" w:rsidRDefault="00D35C66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E54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FD35" w14:textId="77777777" w:rsidR="00545843" w:rsidRPr="000B0740" w:rsidRDefault="00D35C6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B4A" w14:textId="77777777" w:rsidR="00545843" w:rsidRDefault="00B373D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  <w:p w14:paraId="1F06C20D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Договоров 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002-105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35C66">
              <w:rPr>
                <w:rFonts w:ascii="Times New Roman" w:hAnsi="Times New Roman" w:cs="Times New Roman"/>
                <w:sz w:val="22"/>
                <w:szCs w:val="22"/>
              </w:rPr>
              <w:t>3/20 от 30.03.20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117" w14:textId="77777777" w:rsidR="00545843" w:rsidRPr="000B0740" w:rsidRDefault="00D35C66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545843" w:rsidRPr="000B0740" w14:paraId="5FA6A85B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1EB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D9D" w14:textId="77777777" w:rsidR="00545843" w:rsidRPr="00BB4D91" w:rsidRDefault="0054584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2D937053" w14:textId="77777777" w:rsidR="00545843" w:rsidRPr="00BB4D91" w:rsidRDefault="00545843" w:rsidP="00D35C6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ООО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r w:rsidR="00D35C66">
              <w:rPr>
                <w:rFonts w:ascii="Times New Roman" w:hAnsi="Times New Roman" w:cs="Times New Roman"/>
                <w:color w:val="000000"/>
                <w:lang w:eastAsia="en-US"/>
              </w:rPr>
              <w:t>институт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427" w14:textId="77777777" w:rsidR="00545843" w:rsidRPr="00BB4D91" w:rsidRDefault="00545843" w:rsidP="00E158E7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158E7">
              <w:t>Анистратова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108" w14:textId="77777777" w:rsidR="00545843" w:rsidRDefault="00D35C66" w:rsidP="00E15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Договоров 002-10513/20 от 30.03.20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7D5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1DC0" w14:textId="77777777" w:rsidR="00545843" w:rsidRPr="000B0740" w:rsidRDefault="00545843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A49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A74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4600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613E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4915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4EC1C887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379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876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232A76DA" w14:textId="77777777" w:rsidR="00E158E7" w:rsidRPr="00F86595" w:rsidRDefault="00E158E7" w:rsidP="007A4C06">
            <w:pPr>
              <w:jc w:val="both"/>
            </w:pPr>
            <w:r w:rsidRPr="00F86595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56D3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39F59706" w14:textId="77777777" w:rsidR="00E158E7" w:rsidRPr="00F86595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7C4" w14:textId="77777777" w:rsidR="00E158E7" w:rsidRDefault="00E158E7" w:rsidP="00F5103B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>утверждено штатное расписание аппарата Администрации Веселовского сельского поселения на 20</w:t>
            </w:r>
            <w:r w:rsidR="00F5103B">
              <w:rPr>
                <w:color w:val="333333"/>
                <w:shd w:val="clear" w:color="auto" w:fill="FFFFFF"/>
              </w:rPr>
              <w:t>20</w:t>
            </w:r>
            <w:r>
              <w:rPr>
                <w:color w:val="333333"/>
                <w:shd w:val="clear" w:color="auto" w:fill="FFFFFF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1B9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A6E6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696" w14:textId="77777777" w:rsidR="00E158E7" w:rsidRDefault="00E158E7" w:rsidP="007A4C06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AF3" w14:textId="77777777" w:rsidR="00E158E7" w:rsidRDefault="00E158E7" w:rsidP="007A4C06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F9AE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540A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693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E158E7" w:rsidRPr="000B0740" w14:paraId="54716331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815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40C" w14:textId="77777777" w:rsidR="00E158E7" w:rsidRPr="00E80A50" w:rsidRDefault="00E158E7" w:rsidP="00E158E7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3</w:t>
            </w:r>
            <w:r w:rsidRPr="00E80A50">
              <w:rPr>
                <w:sz w:val="20"/>
                <w:szCs w:val="20"/>
              </w:rPr>
              <w:t>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3B77" w14:textId="77777777" w:rsidR="00E158E7" w:rsidRPr="00BB4D91" w:rsidRDefault="00E158E7" w:rsidP="007A4C06">
            <w:r w:rsidRPr="00BB4D91">
              <w:t>Специалист первой категории по правовой и кадровой работе</w:t>
            </w:r>
          </w:p>
          <w:p w14:paraId="75072EDA" w14:textId="77777777" w:rsidR="00E158E7" w:rsidRPr="00BB4D91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2F9D4D3E" w14:textId="77777777" w:rsidR="00E158E7" w:rsidRPr="00BB4D91" w:rsidRDefault="00E158E7" w:rsidP="007A4C0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1AAA" w14:textId="77777777" w:rsidR="00E158E7" w:rsidRPr="00B13928" w:rsidRDefault="00E158E7" w:rsidP="0061646C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 xml:space="preserve">штатная численность аппарата Администрации соответствует сформированным и направленным нормативам штатной численности </w:t>
            </w:r>
            <w:r w:rsidR="00F5103B">
              <w:rPr>
                <w:color w:val="333333"/>
                <w:shd w:val="clear" w:color="auto" w:fill="FFFFFF"/>
              </w:rPr>
              <w:t>20</w:t>
            </w:r>
            <w:r w:rsidR="0061646C">
              <w:rPr>
                <w:color w:val="333333"/>
                <w:shd w:val="clear" w:color="auto" w:fill="FFFFFF"/>
              </w:rPr>
              <w:t>20</w:t>
            </w:r>
            <w:r w:rsidR="00F5103B">
              <w:rPr>
                <w:color w:val="333333"/>
                <w:shd w:val="clear" w:color="auto" w:fill="FFFFFF"/>
              </w:rPr>
              <w:t>-202</w:t>
            </w:r>
            <w:r w:rsidR="0061646C">
              <w:rPr>
                <w:color w:val="333333"/>
                <w:shd w:val="clear" w:color="auto" w:fill="FFFFFF"/>
              </w:rPr>
              <w:t>2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CF1D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FD5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F1E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958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778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0C4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F7CD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1BC0B6F3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1F9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8C2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3CC5B95F" w14:textId="77777777" w:rsidR="00E158E7" w:rsidRPr="00F86595" w:rsidRDefault="00E158E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 xml:space="preserve">Совершенствование </w:t>
            </w:r>
            <w:r w:rsidR="00331651">
              <w:rPr>
                <w:color w:val="000000"/>
              </w:rPr>
              <w:t xml:space="preserve">механизмов оздоровления муниципальных служащих ежегодная </w:t>
            </w:r>
            <w:proofErr w:type="spellStart"/>
            <w:r w:rsidR="00331651">
              <w:rPr>
                <w:color w:val="000000"/>
              </w:rPr>
              <w:t>диспонсоризация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4C3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300B98C0" w14:textId="77777777" w:rsidR="00E158E7" w:rsidRPr="00F86595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229" w14:textId="77777777" w:rsidR="00E158E7" w:rsidRPr="007730FF" w:rsidRDefault="00E158E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7283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0B3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F8F" w14:textId="77777777" w:rsidR="00E158E7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697" w14:textId="77777777" w:rsidR="00E158E7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04D" w14:textId="77777777" w:rsidR="00E158E7" w:rsidRPr="000B0740" w:rsidRDefault="00B373D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D99" w14:textId="77777777" w:rsidR="00E158E7" w:rsidRPr="000B0740" w:rsidRDefault="00B373D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630" w14:textId="77777777" w:rsidR="00E158E7" w:rsidRPr="000B0740" w:rsidRDefault="00B373D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E158E7" w:rsidRPr="000B0740" w14:paraId="43C8B032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740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D53" w14:textId="77777777" w:rsidR="00E158E7" w:rsidRPr="00BB4D91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 w:rsidR="00331651">
              <w:rPr>
                <w:rFonts w:ascii="Times New Roman" w:hAnsi="Times New Roman" w:cs="Times New Roman"/>
              </w:rPr>
              <w:t>4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249" w14:textId="77777777" w:rsidR="00E158E7" w:rsidRPr="00BB4D91" w:rsidRDefault="00E158E7" w:rsidP="003F28E8">
            <w:r w:rsidRPr="00BB4D91">
              <w:t>Специалист первой категории по правовой и кадровой работе</w:t>
            </w:r>
          </w:p>
          <w:p w14:paraId="7B6A28C8" w14:textId="77777777" w:rsidR="00E158E7" w:rsidRPr="00BB4D91" w:rsidRDefault="00331651" w:rsidP="0061646C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EB0" w14:textId="77777777" w:rsidR="00E158E7" w:rsidRDefault="00331651" w:rsidP="00331651">
            <w:pPr>
              <w:autoSpaceDE w:val="0"/>
              <w:autoSpaceDN w:val="0"/>
              <w:adjustRightInd w:val="0"/>
              <w:jc w:val="center"/>
            </w:pPr>
            <w:r>
              <w:t>Повышение уровня здоровья специалистов Веселовского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D7E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686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DF2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0C0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EE8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F8B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1B9A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655D9D65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26C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AE0F" w14:textId="77777777" w:rsidR="00E158E7" w:rsidRPr="00F86595" w:rsidRDefault="00E158E7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 w:rsidR="00331651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582C5176" w14:textId="77777777" w:rsidR="00E158E7" w:rsidRPr="00F86595" w:rsidRDefault="00331651" w:rsidP="00331651">
            <w:pPr>
              <w:jc w:val="both"/>
            </w:pPr>
            <w:r>
              <w:rPr>
                <w:color w:val="000000"/>
              </w:rPr>
              <w:t>Совершенствование механизмов оптимизации</w:t>
            </w:r>
            <w:r w:rsidR="00E158E7" w:rsidRPr="00F86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пенсионного обеспечения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7CE" w14:textId="77777777" w:rsidR="00E158E7" w:rsidRPr="00F86595" w:rsidRDefault="00E158E7" w:rsidP="003F28E8">
            <w:r w:rsidRPr="00F86595">
              <w:t>Специалист первой категории по правовой и кадровой работе</w:t>
            </w:r>
          </w:p>
          <w:p w14:paraId="5F586ECE" w14:textId="77777777" w:rsidR="00E158E7" w:rsidRPr="00F86595" w:rsidRDefault="00331651" w:rsidP="003F28E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DED" w14:textId="77777777" w:rsidR="00E158E7" w:rsidRDefault="00331651" w:rsidP="00DC0F08">
            <w:pPr>
              <w:autoSpaceDE w:val="0"/>
              <w:autoSpaceDN w:val="0"/>
              <w:adjustRightInd w:val="0"/>
              <w:jc w:val="center"/>
            </w:pPr>
            <w:r>
              <w:rPr>
                <w:color w:val="333333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5D0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8CC" w14:textId="77777777" w:rsidR="00E158E7" w:rsidRPr="000B0740" w:rsidRDefault="00E158E7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AAF3" w14:textId="77777777" w:rsidR="00E158E7" w:rsidRDefault="00F5103B" w:rsidP="00083A51">
            <w:pPr>
              <w:jc w:val="center"/>
            </w:pPr>
            <w:r>
              <w:rPr>
                <w:sz w:val="22"/>
                <w:szCs w:val="22"/>
              </w:rPr>
              <w:t>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B3F" w14:textId="77777777" w:rsidR="00E158E7" w:rsidRDefault="00F5103B" w:rsidP="00083A51">
            <w:pPr>
              <w:jc w:val="center"/>
            </w:pPr>
            <w:r>
              <w:rPr>
                <w:sz w:val="22"/>
                <w:szCs w:val="22"/>
              </w:rPr>
              <w:t>250,3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A1B" w14:textId="77777777" w:rsidR="00E158E7" w:rsidRPr="000B0740" w:rsidRDefault="00B373DB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598" w14:textId="77777777" w:rsidR="00E158E7" w:rsidRPr="000B0740" w:rsidRDefault="00E158E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35F" w14:textId="77777777" w:rsidR="00E158E7" w:rsidRPr="000B0740" w:rsidRDefault="00B373DB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83,4</w:t>
            </w:r>
          </w:p>
        </w:tc>
      </w:tr>
      <w:tr w:rsidR="00AD24C1" w:rsidRPr="000B0740" w14:paraId="78ABD9AE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1A23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8BF9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5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558DD8CD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85D" w14:textId="77777777" w:rsidR="00AD24C1" w:rsidRPr="00BB4D91" w:rsidRDefault="00AD24C1" w:rsidP="00AD24C1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418" w14:textId="77777777" w:rsidR="00AD24C1" w:rsidRDefault="00AD24C1" w:rsidP="007A4C06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487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9F7" w14:textId="77777777" w:rsidR="00AD24C1" w:rsidRPr="000B0740" w:rsidRDefault="00AD24C1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EA49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F64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63F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D55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CE6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D24C1" w:rsidRPr="00C93C97" w14:paraId="56785275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83A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830" w14:textId="77777777" w:rsidR="00AD24C1" w:rsidRPr="00F86595" w:rsidRDefault="00AD24C1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14:paraId="7B6AD1A9" w14:textId="77777777" w:rsidR="00AD24C1" w:rsidRPr="00F86595" w:rsidRDefault="00AD24C1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Организация проведение выборов в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Веселовском </w:t>
            </w:r>
            <w:r w:rsidRPr="00F86595">
              <w:rPr>
                <w:rFonts w:ascii="Times New Roman" w:hAnsi="Times New Roman" w:cs="Times New Roman"/>
              </w:rPr>
              <w:t>сельско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F86595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 в 2019 году»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3A2" w14:textId="77777777"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14:paraId="589BB5C7" w14:textId="77777777" w:rsidR="00AD24C1" w:rsidRPr="00F86595" w:rsidRDefault="00AD24C1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68996AA8" w14:textId="77777777" w:rsidR="00AD24C1" w:rsidRPr="00F86595" w:rsidRDefault="00AD24C1" w:rsidP="007A4C0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74A" w14:textId="77777777" w:rsidR="00AD24C1" w:rsidRPr="00AD24C1" w:rsidRDefault="00AD24C1" w:rsidP="007A4C06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02E" w14:textId="77777777" w:rsidR="00AD24C1" w:rsidRPr="008C6EB1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9692" w14:textId="77777777" w:rsidR="00AD24C1" w:rsidRPr="008C6EB1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247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591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B77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4BC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78E" w14:textId="77777777" w:rsidR="00AD24C1" w:rsidRPr="00C93C97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5103B" w:rsidRPr="00C93C97" w14:paraId="2CBDB83C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478" w14:textId="77777777" w:rsidR="00F5103B" w:rsidRPr="00BB4D91" w:rsidRDefault="00F510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3FF" w14:textId="77777777" w:rsidR="00F5103B" w:rsidRPr="00F86595" w:rsidRDefault="00F5103B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21ED86C3" w14:textId="77777777" w:rsidR="00F5103B" w:rsidRPr="00F86595" w:rsidRDefault="00F5103B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проведение выборов в Веселовском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A9C" w14:textId="77777777" w:rsidR="00F5103B" w:rsidRPr="00F86595" w:rsidRDefault="00F5103B" w:rsidP="007A4C06">
            <w:r w:rsidRPr="00F86595">
              <w:t>Специалист первой категории по правовой и кадровой работе</w:t>
            </w:r>
          </w:p>
          <w:p w14:paraId="309ECF5C" w14:textId="77777777" w:rsidR="00F5103B" w:rsidRPr="00F86595" w:rsidRDefault="00F5103B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5785CA59" w14:textId="77777777" w:rsidR="00F5103B" w:rsidRPr="00F86595" w:rsidRDefault="00F5103B" w:rsidP="007A4C0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8E93" w14:textId="77777777" w:rsidR="00F5103B" w:rsidRPr="00AD24C1" w:rsidRDefault="00F5103B" w:rsidP="007A4C06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9DE" w14:textId="77777777" w:rsidR="00F5103B" w:rsidRPr="000B0740" w:rsidRDefault="00F5103B" w:rsidP="00010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2AB" w14:textId="77777777" w:rsidR="00F5103B" w:rsidRPr="000B0740" w:rsidRDefault="00F5103B" w:rsidP="00010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CBB" w14:textId="77777777" w:rsidR="00F5103B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6E8" w14:textId="77777777" w:rsidR="00F5103B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C3C" w14:textId="77777777" w:rsidR="00F5103B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E22" w14:textId="77777777" w:rsidR="00F5103B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B00" w14:textId="77777777" w:rsidR="00F5103B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4C1" w:rsidRPr="00C93C97" w14:paraId="17B14EAB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AB98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8DF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муниципальной программы </w:t>
            </w:r>
            <w:r w:rsidR="00204308">
              <w:rPr>
                <w:sz w:val="20"/>
                <w:szCs w:val="20"/>
              </w:rPr>
              <w:t>2.1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486574C2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16D5" w14:textId="77777777" w:rsidR="00AD24C1" w:rsidRPr="00BB4D91" w:rsidRDefault="00204308" w:rsidP="007A4C06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BB4D91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9D8" w14:textId="77777777" w:rsidR="00AD24C1" w:rsidRDefault="00204308" w:rsidP="007A4C06">
            <w:pPr>
              <w:autoSpaceDE w:val="0"/>
              <w:autoSpaceDN w:val="0"/>
              <w:adjustRightInd w:val="0"/>
              <w:jc w:val="center"/>
            </w:pPr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609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6C5" w14:textId="77777777" w:rsidR="00AD24C1" w:rsidRPr="000B0740" w:rsidRDefault="00AD24C1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2B2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2F2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52A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61A2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AD6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28025A" w:rsidRPr="00C93C97" w14:paraId="34042A89" w14:textId="77777777" w:rsidTr="0061646C">
        <w:trPr>
          <w:trHeight w:val="39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165" w14:textId="77777777" w:rsidR="0028025A" w:rsidRPr="00BB4D91" w:rsidRDefault="0028025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6CD" w14:textId="77777777" w:rsidR="0028025A" w:rsidRPr="00F86595" w:rsidRDefault="0028025A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FA1" w14:textId="77777777" w:rsidR="0028025A" w:rsidRPr="00F86595" w:rsidRDefault="0028025A" w:rsidP="003F28E8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A8AE" w14:textId="77777777" w:rsidR="0028025A" w:rsidRPr="00204308" w:rsidRDefault="0028025A" w:rsidP="0061646C">
            <w:pPr>
              <w:pStyle w:val="bodytext"/>
              <w:ind w:left="97"/>
              <w:jc w:val="center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Повышение эффективности деятельности органов </w:t>
            </w:r>
            <w:r w:rsidR="0061646C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местного самоуправления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1FC" w14:textId="77777777" w:rsidR="0028025A" w:rsidRPr="000B0740" w:rsidRDefault="0028025A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1EC" w14:textId="77777777" w:rsidR="0028025A" w:rsidRPr="000B0740" w:rsidRDefault="0028025A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83F" w14:textId="77777777" w:rsidR="0028025A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DF5" w14:textId="77777777" w:rsidR="0028025A" w:rsidRPr="004F42CC" w:rsidRDefault="00F5103B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0A0" w14:textId="77777777" w:rsidR="0028025A" w:rsidRPr="000B0740" w:rsidRDefault="00B373D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0DD3" w14:textId="77777777" w:rsidR="0028025A" w:rsidRPr="004F42CC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E3C" w14:textId="77777777" w:rsidR="0028025A" w:rsidRDefault="00B373DB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2270,5</w:t>
            </w:r>
          </w:p>
        </w:tc>
      </w:tr>
      <w:tr w:rsidR="00AE4D62" w:rsidRPr="00C93C97" w14:paraId="51F86FED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017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F6C" w14:textId="77777777" w:rsidR="00AE4D62" w:rsidRPr="00BB4D91" w:rsidRDefault="00AE4D6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1 «</w:t>
            </w:r>
          </w:p>
          <w:p w14:paraId="4B75BD7F" w14:textId="77777777" w:rsidR="00AE4D62" w:rsidRPr="00BB4D91" w:rsidRDefault="00AE4D62" w:rsidP="0061646C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Официальн</w:t>
            </w:r>
            <w:r>
              <w:rPr>
                <w:rFonts w:ascii="Times New Roman" w:hAnsi="Times New Roman" w:cs="Times New Roman"/>
                <w:color w:val="000000"/>
              </w:rPr>
              <w:t>ая публикация нормативно правовых актов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</w:rPr>
              <w:t>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41D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AB6" w14:textId="77777777" w:rsidR="00AE4D62" w:rsidRPr="00B1697C" w:rsidRDefault="00AE4D62" w:rsidP="00F5103B">
            <w:pPr>
              <w:autoSpaceDE w:val="0"/>
              <w:autoSpaceDN w:val="0"/>
              <w:adjustRightInd w:val="0"/>
              <w:jc w:val="center"/>
            </w:pPr>
            <w:r w:rsidRPr="00B1697C">
              <w:t>Выполнены работы по контракту от 09.01.20</w:t>
            </w:r>
            <w:r w:rsidR="00F5103B">
              <w:t>20</w:t>
            </w:r>
            <w:r w:rsidRPr="00B1697C">
              <w:t xml:space="preserve">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</w:t>
            </w:r>
            <w:r w:rsidR="00F5103B">
              <w:t>20</w:t>
            </w:r>
            <w:r>
              <w:t xml:space="preserve"> МУП редакция газеты « Светоч» Дубовского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3D2" w14:textId="77777777" w:rsidR="00AE4D62" w:rsidRPr="00B1697C" w:rsidRDefault="00AE4D6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97C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B38" w14:textId="77777777" w:rsidR="00AE4D62" w:rsidRPr="000B0740" w:rsidRDefault="00AE4D6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DF8" w14:textId="77777777" w:rsidR="00AE4D62" w:rsidRPr="000B0740" w:rsidRDefault="00AE4D6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10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8DA" w14:textId="77777777" w:rsidR="00AE4D62" w:rsidRPr="000B0740" w:rsidRDefault="00F5103B" w:rsidP="00F51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21</w:t>
            </w:r>
            <w:r w:rsidR="00AE4D62">
              <w:rPr>
                <w:color w:val="333333"/>
                <w:sz w:val="22"/>
                <w:szCs w:val="22"/>
                <w:shd w:val="clear" w:color="auto" w:fill="FFFFFF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127" w14:textId="77777777" w:rsidR="00AE4D62" w:rsidRPr="000B0740" w:rsidRDefault="00B373D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CD4" w14:textId="77777777" w:rsidR="00AE4D62" w:rsidRPr="000B0740" w:rsidRDefault="00F510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DEE" w14:textId="77777777" w:rsidR="00AE4D62" w:rsidRPr="000B0740" w:rsidRDefault="00B373D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  <w:r w:rsidR="00AE4D62">
              <w:rPr>
                <w:sz w:val="22"/>
                <w:szCs w:val="22"/>
              </w:rPr>
              <w:t xml:space="preserve"> </w:t>
            </w:r>
            <w:r w:rsidR="00AE4D62" w:rsidRPr="00C93C97">
              <w:rPr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AE4D62" w:rsidRPr="000B0740" w14:paraId="78CE8DDC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757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231" w14:textId="77777777" w:rsidR="00AE4D62" w:rsidRPr="00BB4D91" w:rsidRDefault="00AE4D62" w:rsidP="0061646C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3.1</w:t>
            </w:r>
            <w:r w:rsidRPr="00BB4D91">
              <w:rPr>
                <w:kern w:val="2"/>
              </w:rPr>
              <w:t>.</w:t>
            </w:r>
            <w:r w:rsidRPr="00BB4D91">
              <w:rPr>
                <w:color w:val="000000"/>
              </w:rPr>
              <w:t>Соблюдение норм  законодательства, регулирующих вопросы размещения на сайтах правовых актов</w:t>
            </w:r>
            <w:r>
              <w:rPr>
                <w:color w:val="000000"/>
              </w:rPr>
              <w:t xml:space="preserve"> </w:t>
            </w:r>
            <w:r w:rsidRPr="00BB4D91">
              <w:rPr>
                <w:color w:val="000000"/>
              </w:rPr>
              <w:t>.</w:t>
            </w:r>
            <w:r>
              <w:rPr>
                <w:color w:val="000000"/>
              </w:rPr>
              <w:t>и в районной газете светоч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69F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CEA" w14:textId="77777777" w:rsidR="00AE4D62" w:rsidRPr="00B1697C" w:rsidRDefault="00AE4D62" w:rsidP="00F5103B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</w:t>
            </w:r>
            <w:r w:rsidR="00F5103B">
              <w:t>2020</w:t>
            </w:r>
            <w:r w:rsidRPr="00B1697C">
              <w:t xml:space="preserve">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</w:t>
            </w:r>
            <w:r w:rsidR="00F5103B">
              <w:t>20</w:t>
            </w:r>
            <w:r>
              <w:t xml:space="preserve"> МУП редакция газеты « Светоч» Дубовского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DDF8" w14:textId="77777777" w:rsidR="00AE4D62" w:rsidRPr="00B1697C" w:rsidRDefault="00AE4D62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85E" w14:textId="77777777" w:rsidR="00AE4D62" w:rsidRDefault="00AE4D62" w:rsidP="00F5103B">
            <w:pPr>
              <w:jc w:val="center"/>
            </w:pPr>
            <w:r>
              <w:rPr>
                <w:sz w:val="22"/>
                <w:szCs w:val="22"/>
              </w:rPr>
              <w:t>31.12.20</w:t>
            </w:r>
            <w:r w:rsidR="00F5103B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D9C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3F6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97D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114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A661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47590419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AB9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0F7" w14:textId="77777777" w:rsidR="00AE4D62" w:rsidRPr="00262D19" w:rsidRDefault="00AE4D62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14:paraId="01EF11B2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3.2</w:t>
            </w: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Финансовое обеспечение деятельности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Администрации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Веселовского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499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Литовченко И.И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E80" w14:textId="77777777" w:rsidR="00AE4D62" w:rsidRPr="00262D19" w:rsidRDefault="00C53808" w:rsidP="0061646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</w:t>
            </w:r>
            <w:proofErr w:type="spellStart"/>
            <w:r>
              <w:t>предостав</w:t>
            </w:r>
            <w:r w:rsidR="0061646C">
              <w:t>-</w:t>
            </w:r>
            <w:r>
              <w:t>е</w:t>
            </w:r>
            <w:proofErr w:type="spellEnd"/>
            <w:r>
              <w:t xml:space="preserve"> доступа к телефонной сети связи, прочие работы, услуги необходимые для исполнения задач и функций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19B" w14:textId="77777777" w:rsidR="00AE4D62" w:rsidRPr="000B0740" w:rsidRDefault="00AE4D62" w:rsidP="00B37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B373D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E7C" w14:textId="77777777" w:rsidR="00AE4D62" w:rsidRPr="000B0740" w:rsidRDefault="00AE4D62" w:rsidP="00B373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B373D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076" w14:textId="77777777" w:rsidR="00AE4D62" w:rsidRPr="00FD7443" w:rsidRDefault="00B373DB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4997,2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A9E" w14:textId="77777777" w:rsidR="00AE4D62" w:rsidRPr="00FD7443" w:rsidRDefault="0061646C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4997,2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1BD" w14:textId="77777777" w:rsidR="00AE4D62" w:rsidRPr="00FD7443" w:rsidRDefault="0061646C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2734,6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08B" w14:textId="77777777" w:rsidR="00AE4D62" w:rsidRPr="00FD7443" w:rsidRDefault="00AE4D62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905" w14:textId="77777777" w:rsidR="00AE4D62" w:rsidRPr="00FD7443" w:rsidRDefault="0061646C" w:rsidP="00C53808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2262,6</w:t>
            </w:r>
            <w:r w:rsidR="00C5380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C53808">
              <w:rPr>
                <w:sz w:val="22"/>
                <w:szCs w:val="22"/>
              </w:rPr>
              <w:t xml:space="preserve">принятые обязательства </w:t>
            </w:r>
            <w:r w:rsidR="00C53808" w:rsidRPr="00C93C97">
              <w:rPr>
                <w:sz w:val="22"/>
                <w:szCs w:val="22"/>
              </w:rPr>
              <w:t xml:space="preserve"> еще не выполнены</w:t>
            </w:r>
          </w:p>
        </w:tc>
      </w:tr>
      <w:tr w:rsidR="00C53808" w:rsidRPr="000B0740" w14:paraId="42D1DC5C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FE29" w14:textId="77777777" w:rsidR="00C53808" w:rsidRPr="00BB4D91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4E3" w14:textId="77777777" w:rsidR="00C53808" w:rsidRPr="00BB4D91" w:rsidRDefault="00C53808" w:rsidP="0061646C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3.2</w:t>
            </w:r>
            <w:r w:rsidRPr="00BB4D91">
              <w:rPr>
                <w:kern w:val="2"/>
              </w:rPr>
              <w:t>.</w:t>
            </w:r>
            <w:r w:rsidRPr="00BB4D91">
              <w:rPr>
                <w:color w:val="000000"/>
              </w:rPr>
              <w:t xml:space="preserve">Соблюдение норм  законодательства, </w:t>
            </w:r>
            <w:r>
              <w:rPr>
                <w:color w:val="000000"/>
              </w:rPr>
              <w:t>исполнение обязательств</w:t>
            </w:r>
            <w:r w:rsidRPr="00BB4D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</w:t>
            </w:r>
            <w:r w:rsidR="00872924">
              <w:rPr>
                <w:color w:val="000000"/>
              </w:rPr>
              <w:t>о</w:t>
            </w:r>
            <w:r>
              <w:rPr>
                <w:color w:val="000000"/>
              </w:rPr>
              <w:t>сающие</w:t>
            </w:r>
            <w:proofErr w:type="spellEnd"/>
            <w:r>
              <w:rPr>
                <w:color w:val="000000"/>
              </w:rPr>
              <w:t xml:space="preserve"> полномочия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1B5" w14:textId="77777777" w:rsidR="00C53808" w:rsidRPr="00BB4D91" w:rsidRDefault="00C53808" w:rsidP="007A4C06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443" w14:textId="77777777" w:rsidR="00C53808" w:rsidRPr="00B1697C" w:rsidRDefault="00C53808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13AE" w14:textId="77777777" w:rsidR="00C53808" w:rsidRPr="00B1697C" w:rsidRDefault="00C53808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F13" w14:textId="77777777" w:rsidR="00C53808" w:rsidRDefault="00C53808" w:rsidP="00872924">
            <w:pPr>
              <w:jc w:val="center"/>
            </w:pPr>
            <w:r>
              <w:rPr>
                <w:sz w:val="22"/>
                <w:szCs w:val="22"/>
              </w:rPr>
              <w:t>31.12.20</w:t>
            </w:r>
            <w:r w:rsidR="00872924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C9A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2B1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CF27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8F1" w14:textId="77777777" w:rsidR="00C53808" w:rsidRDefault="00872924" w:rsidP="007A4C06">
            <w:pPr>
              <w:jc w:val="center"/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ED00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71EDA9B1" w14:textId="77777777" w:rsidTr="0061646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A94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B7B" w14:textId="77777777" w:rsidR="00AE4D62" w:rsidRPr="00C5718C" w:rsidRDefault="00AE4D62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4F9" w14:textId="77777777" w:rsidR="00AE4D62" w:rsidRPr="00C5718C" w:rsidRDefault="00AE4D62" w:rsidP="003F28E8">
            <w:r w:rsidRPr="00C5718C">
              <w:t xml:space="preserve">Специалист </w:t>
            </w:r>
            <w:r w:rsidR="0061646C">
              <w:t>п</w:t>
            </w:r>
            <w:r w:rsidRPr="00C5718C">
              <w:t xml:space="preserve">ервой </w:t>
            </w:r>
            <w:r w:rsidR="0061646C">
              <w:t>к</w:t>
            </w:r>
            <w:r w:rsidRPr="00C5718C">
              <w:t>атегории по правовой и кадровой работе</w:t>
            </w:r>
          </w:p>
          <w:p w14:paraId="5053AE87" w14:textId="77777777" w:rsidR="00AE4D62" w:rsidRPr="00C5718C" w:rsidRDefault="00872924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="00AE4D62" w:rsidRPr="00C5718C">
              <w:t>.</w:t>
            </w:r>
          </w:p>
          <w:p w14:paraId="355B421E" w14:textId="77777777" w:rsidR="00AE4D62" w:rsidRPr="00C5718C" w:rsidRDefault="00AE4D62" w:rsidP="00872924">
            <w:r w:rsidRPr="00C5718C">
              <w:t xml:space="preserve">Начальник сектора экономики и финансов </w:t>
            </w:r>
            <w:r w:rsidR="00872924">
              <w:t>Литовченко И.И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0E9" w14:textId="77777777" w:rsidR="00AE4D62" w:rsidRPr="00F71E1A" w:rsidRDefault="00AE4D62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D1E" w14:textId="77777777" w:rsidR="00AE4D62" w:rsidRPr="008C6EB1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9A4B" w14:textId="77777777" w:rsidR="00AE4D62" w:rsidRPr="008C6EB1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109" w14:textId="77777777" w:rsidR="00AE4D62" w:rsidRPr="004F42CC" w:rsidRDefault="0061646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32C" w14:textId="77777777" w:rsidR="00AE4D62" w:rsidRPr="004F42CC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7089" w14:textId="77777777" w:rsidR="00872924" w:rsidRPr="000B0740" w:rsidRDefault="0061646C" w:rsidP="008729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3DB" w14:textId="77777777" w:rsidR="00AE4D62" w:rsidRPr="004F42CC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B77" w14:textId="77777777" w:rsidR="00AE4D62" w:rsidRDefault="0061646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2367,9</w:t>
            </w:r>
          </w:p>
          <w:p w14:paraId="3809F514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BD9BA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B020" w14:textId="77777777"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3E50F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14:paraId="55C750BB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5A70FF6E" w14:textId="77777777"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14:paraId="3C041593" w14:textId="77777777"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</w:t>
      </w:r>
      <w:r w:rsidR="00872924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 по итогам </w:t>
      </w:r>
      <w:r w:rsidR="0061646C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</w:t>
      </w:r>
      <w:r w:rsidR="00872924">
        <w:rPr>
          <w:sz w:val="28"/>
          <w:szCs w:val="28"/>
        </w:rPr>
        <w:t>20</w:t>
      </w:r>
      <w:r w:rsidRPr="00121769">
        <w:rPr>
          <w:sz w:val="28"/>
          <w:szCs w:val="28"/>
        </w:rPr>
        <w:t xml:space="preserve"> года»</w:t>
      </w:r>
    </w:p>
    <w:p w14:paraId="03BC707D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414D8" w14:textId="77777777"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14:paraId="3C108D78" w14:textId="77777777"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872924">
        <w:rPr>
          <w:sz w:val="28"/>
          <w:szCs w:val="28"/>
        </w:rPr>
        <w:t>20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872924">
        <w:rPr>
          <w:sz w:val="28"/>
          <w:szCs w:val="28"/>
        </w:rPr>
        <w:t>5317,9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72924">
        <w:rPr>
          <w:sz w:val="28"/>
          <w:szCs w:val="28"/>
        </w:rPr>
        <w:t>5317,9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14:paraId="620FF6C1" w14:textId="77777777"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4F3247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</w:t>
      </w:r>
      <w:r w:rsidR="00872924">
        <w:rPr>
          <w:rFonts w:ascii="Times New Roman" w:hAnsi="Times New Roman"/>
          <w:sz w:val="28"/>
          <w:szCs w:val="28"/>
        </w:rPr>
        <w:t>20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72924">
        <w:rPr>
          <w:rFonts w:ascii="Times New Roman" w:hAnsi="Times New Roman"/>
          <w:sz w:val="28"/>
          <w:szCs w:val="28"/>
        </w:rPr>
        <w:t xml:space="preserve">принято обязательств в </w:t>
      </w:r>
      <w:r w:rsidRPr="001040AD">
        <w:rPr>
          <w:rFonts w:ascii="Times New Roman" w:hAnsi="Times New Roman"/>
          <w:sz w:val="28"/>
          <w:szCs w:val="28"/>
        </w:rPr>
        <w:t>сумм</w:t>
      </w:r>
      <w:r w:rsidR="00872924">
        <w:rPr>
          <w:rFonts w:ascii="Times New Roman" w:hAnsi="Times New Roman"/>
          <w:sz w:val="28"/>
          <w:szCs w:val="28"/>
        </w:rPr>
        <w:t>е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4F3247">
        <w:rPr>
          <w:rFonts w:ascii="Times New Roman" w:hAnsi="Times New Roman"/>
          <w:sz w:val="28"/>
          <w:szCs w:val="28"/>
        </w:rPr>
        <w:t>2950,0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4F3247">
        <w:rPr>
          <w:rFonts w:ascii="Times New Roman" w:hAnsi="Times New Roman"/>
          <w:sz w:val="28"/>
          <w:szCs w:val="28"/>
        </w:rPr>
        <w:t>2950,0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4F3247">
        <w:rPr>
          <w:rFonts w:ascii="Times New Roman" w:hAnsi="Times New Roman"/>
          <w:sz w:val="28"/>
          <w:szCs w:val="28"/>
        </w:rPr>
        <w:t>55,5</w:t>
      </w:r>
      <w:r w:rsidRPr="001040AD">
        <w:rPr>
          <w:rFonts w:ascii="Times New Roman" w:hAnsi="Times New Roman"/>
          <w:sz w:val="28"/>
          <w:szCs w:val="28"/>
        </w:rPr>
        <w:t>%.</w:t>
      </w:r>
    </w:p>
    <w:p w14:paraId="197A32DE" w14:textId="77777777"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14:paraId="7FFE1F93" w14:textId="77777777"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14:paraId="530E3BB1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414E7B7" w14:textId="77777777"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10A3F56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872924">
        <w:rPr>
          <w:sz w:val="28"/>
          <w:szCs w:val="28"/>
        </w:rPr>
        <w:t>20</w:t>
      </w:r>
      <w:r w:rsidRPr="001040AD">
        <w:rPr>
          <w:sz w:val="28"/>
          <w:szCs w:val="28"/>
        </w:rPr>
        <w:t xml:space="preserve"> год.</w:t>
      </w:r>
    </w:p>
    <w:p w14:paraId="512C7047" w14:textId="77777777"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872924">
        <w:rPr>
          <w:sz w:val="28"/>
          <w:szCs w:val="28"/>
        </w:rPr>
        <w:t>20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9D02E4">
        <w:rPr>
          <w:sz w:val="28"/>
          <w:szCs w:val="28"/>
        </w:rPr>
        <w:t>0</w:t>
      </w:r>
      <w:r w:rsidR="00441247">
        <w:rPr>
          <w:sz w:val="28"/>
          <w:szCs w:val="28"/>
        </w:rPr>
        <w:t>2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D02E4">
        <w:rPr>
          <w:sz w:val="28"/>
          <w:szCs w:val="28"/>
        </w:rPr>
        <w:t>1</w:t>
      </w:r>
      <w:r w:rsidRPr="00D15407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№ 1</w:t>
      </w:r>
      <w:r w:rsidR="00576E04">
        <w:rPr>
          <w:sz w:val="28"/>
          <w:szCs w:val="28"/>
        </w:rPr>
        <w:t>90</w:t>
      </w:r>
      <w:r w:rsidRPr="00D15407">
        <w:rPr>
          <w:sz w:val="28"/>
          <w:szCs w:val="28"/>
        </w:rPr>
        <w:t xml:space="preserve">. </w:t>
      </w:r>
    </w:p>
    <w:p w14:paraId="30DC29D0" w14:textId="77777777"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872924">
        <w:rPr>
          <w:rFonts w:ascii="Times New Roman" w:hAnsi="Times New Roman" w:cs="Times New Roman"/>
          <w:sz w:val="28"/>
          <w:szCs w:val="28"/>
        </w:rPr>
        <w:t>20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4F3247">
        <w:rPr>
          <w:rFonts w:ascii="Times New Roman" w:hAnsi="Times New Roman" w:cs="Times New Roman"/>
          <w:sz w:val="28"/>
          <w:szCs w:val="28"/>
        </w:rPr>
        <w:t>299,5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4F3247">
        <w:rPr>
          <w:rFonts w:ascii="Times New Roman" w:hAnsi="Times New Roman" w:cs="Times New Roman"/>
          <w:sz w:val="28"/>
          <w:szCs w:val="28"/>
        </w:rPr>
        <w:t>202,1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F3247">
        <w:rPr>
          <w:rFonts w:ascii="Times New Roman" w:hAnsi="Times New Roman" w:cs="Times New Roman"/>
          <w:sz w:val="28"/>
          <w:szCs w:val="28"/>
        </w:rPr>
        <w:t>67,5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14:paraId="093CD81F" w14:textId="77777777" w:rsidR="009D02E4" w:rsidRPr="00576E04" w:rsidRDefault="00A06443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0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4F3247">
        <w:rPr>
          <w:rFonts w:ascii="Times New Roman" w:hAnsi="Times New Roman" w:cs="Times New Roman"/>
          <w:sz w:val="28"/>
          <w:szCs w:val="28"/>
        </w:rPr>
        <w:t>97,4</w:t>
      </w:r>
      <w:r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- планируется заключить контракт в </w:t>
      </w:r>
      <w:proofErr w:type="spellStart"/>
      <w:r w:rsidR="004F3247">
        <w:rPr>
          <w:rFonts w:ascii="Times New Roman" w:hAnsi="Times New Roman" w:cs="Times New Roman"/>
          <w:sz w:val="28"/>
          <w:szCs w:val="28"/>
        </w:rPr>
        <w:t>октябрь</w:t>
      </w:r>
      <w:r w:rsidR="009D02E4" w:rsidRPr="00576E04">
        <w:rPr>
          <w:rFonts w:ascii="Times New Roman" w:hAnsi="Times New Roman" w:cs="Times New Roman"/>
          <w:sz w:val="28"/>
          <w:szCs w:val="28"/>
        </w:rPr>
        <w:t>-декабре</w:t>
      </w:r>
      <w:proofErr w:type="spellEnd"/>
      <w:r w:rsidR="009D02E4" w:rsidRPr="00576E04">
        <w:rPr>
          <w:rFonts w:ascii="Times New Roman" w:hAnsi="Times New Roman" w:cs="Times New Roman"/>
          <w:sz w:val="28"/>
          <w:szCs w:val="28"/>
        </w:rPr>
        <w:t xml:space="preserve"> 20</w:t>
      </w:r>
      <w:r w:rsidR="00581705">
        <w:rPr>
          <w:rFonts w:ascii="Times New Roman" w:hAnsi="Times New Roman" w:cs="Times New Roman"/>
          <w:sz w:val="28"/>
          <w:szCs w:val="28"/>
        </w:rPr>
        <w:t>20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E3BE2A4" w14:textId="77777777"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="004F3247">
        <w:rPr>
          <w:sz w:val="28"/>
          <w:szCs w:val="28"/>
        </w:rPr>
        <w:t>9 месяцев</w:t>
      </w:r>
      <w:r w:rsidRPr="00A34012">
        <w:rPr>
          <w:sz w:val="28"/>
          <w:szCs w:val="28"/>
        </w:rPr>
        <w:t xml:space="preserve"> 20</w:t>
      </w:r>
      <w:r w:rsidR="00581705">
        <w:rPr>
          <w:sz w:val="28"/>
          <w:szCs w:val="28"/>
        </w:rPr>
        <w:t>20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14:paraId="5A72B56C" w14:textId="77777777"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 xml:space="preserve">обучение </w:t>
      </w:r>
      <w:r w:rsidR="00404637">
        <w:rPr>
          <w:sz w:val="28"/>
          <w:szCs w:val="28"/>
        </w:rPr>
        <w:t xml:space="preserve">главного </w:t>
      </w:r>
      <w:r w:rsidR="00233EB6" w:rsidRPr="005079BC">
        <w:rPr>
          <w:sz w:val="28"/>
          <w:szCs w:val="28"/>
        </w:rPr>
        <w:t xml:space="preserve">специалиста </w:t>
      </w:r>
      <w:r w:rsidR="00404637">
        <w:rPr>
          <w:sz w:val="28"/>
          <w:szCs w:val="28"/>
        </w:rPr>
        <w:t xml:space="preserve">сектора экономики и финансов </w:t>
      </w:r>
      <w:r w:rsidR="00233EB6" w:rsidRPr="005079BC">
        <w:rPr>
          <w:sz w:val="28"/>
          <w:szCs w:val="28"/>
        </w:rPr>
        <w:t xml:space="preserve"> по программе «</w:t>
      </w:r>
      <w:r w:rsidR="00404637" w:rsidRPr="00404637">
        <w:rPr>
          <w:sz w:val="28"/>
          <w:szCs w:val="28"/>
        </w:rPr>
        <w:t>Управление закупками в контрактной системе</w:t>
      </w:r>
      <w:r w:rsidR="00404637">
        <w:t xml:space="preserve">»; </w:t>
      </w:r>
    </w:p>
    <w:p w14:paraId="7DA6D635" w14:textId="77777777" w:rsidR="005079BC" w:rsidRPr="00404637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079BC">
        <w:rPr>
          <w:sz w:val="28"/>
          <w:szCs w:val="28"/>
        </w:rPr>
        <w:t xml:space="preserve">– произведено </w:t>
      </w:r>
      <w:r w:rsidR="00404637" w:rsidRPr="00404637">
        <w:rPr>
          <w:sz w:val="28"/>
          <w:szCs w:val="28"/>
        </w:rPr>
        <w:t>обучение Главы Администрации  по обслуживанию электроустановок</w:t>
      </w:r>
      <w:r w:rsidR="00233EB6" w:rsidRPr="00404637">
        <w:rPr>
          <w:sz w:val="28"/>
          <w:szCs w:val="28"/>
        </w:rPr>
        <w:t xml:space="preserve">; </w:t>
      </w:r>
    </w:p>
    <w:p w14:paraId="0474B7A1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Главе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14:paraId="0CB53F15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14:paraId="2041C6D2" w14:textId="77777777"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581705">
        <w:rPr>
          <w:rFonts w:ascii="Times New Roman" w:hAnsi="Times New Roman" w:cs="Times New Roman"/>
          <w:sz w:val="28"/>
          <w:szCs w:val="28"/>
        </w:rPr>
        <w:t>20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581705">
        <w:rPr>
          <w:rFonts w:ascii="Times New Roman" w:hAnsi="Times New Roman" w:cs="Times New Roman"/>
          <w:sz w:val="28"/>
          <w:szCs w:val="28"/>
        </w:rPr>
        <w:t>5018,4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4F3247">
        <w:rPr>
          <w:rFonts w:ascii="Times New Roman" w:hAnsi="Times New Roman" w:cs="Times New Roman"/>
          <w:sz w:val="28"/>
          <w:szCs w:val="28"/>
        </w:rPr>
        <w:t>2747,9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F3247">
        <w:rPr>
          <w:rFonts w:ascii="Times New Roman" w:hAnsi="Times New Roman" w:cs="Times New Roman"/>
          <w:sz w:val="28"/>
          <w:szCs w:val="28"/>
        </w:rPr>
        <w:t>54,8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14:paraId="167536FD" w14:textId="77777777"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4F3247">
        <w:rPr>
          <w:rFonts w:ascii="Times New Roman" w:hAnsi="Times New Roman" w:cs="Times New Roman"/>
          <w:sz w:val="28"/>
          <w:szCs w:val="28"/>
        </w:rPr>
        <w:t>2270,5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14:paraId="29CB5371" w14:textId="77777777"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="004F3247">
        <w:rPr>
          <w:sz w:val="28"/>
          <w:szCs w:val="28"/>
        </w:rPr>
        <w:t xml:space="preserve">9 месяцев </w:t>
      </w:r>
      <w:r w:rsidRPr="00A34012">
        <w:rPr>
          <w:sz w:val="28"/>
          <w:szCs w:val="28"/>
        </w:rPr>
        <w:t>20</w:t>
      </w:r>
      <w:r w:rsidR="00581705">
        <w:rPr>
          <w:sz w:val="28"/>
          <w:szCs w:val="28"/>
        </w:rPr>
        <w:t>20</w:t>
      </w:r>
      <w:r w:rsidRPr="00A34012">
        <w:rPr>
          <w:sz w:val="28"/>
          <w:szCs w:val="28"/>
        </w:rPr>
        <w:t>года достигнуты следующие результаты:</w:t>
      </w:r>
    </w:p>
    <w:p w14:paraId="784CCD1F" w14:textId="77777777"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14:paraId="35660B82" w14:textId="77777777"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14:paraId="26D44DC6" w14:textId="77777777"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14:paraId="39B86CB6" w14:textId="77777777"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14:paraId="732F5C67" w14:textId="77777777"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14:paraId="7AF8D6E6" w14:textId="77777777"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A40B" w14:textId="77777777" w:rsidR="000F4293" w:rsidRDefault="000F4293">
      <w:r>
        <w:separator/>
      </w:r>
    </w:p>
  </w:endnote>
  <w:endnote w:type="continuationSeparator" w:id="0">
    <w:p w14:paraId="58C3979B" w14:textId="77777777" w:rsidR="000F4293" w:rsidRDefault="000F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1C95" w14:textId="77777777" w:rsidR="000F4293" w:rsidRDefault="000F4293">
      <w:r>
        <w:separator/>
      </w:r>
    </w:p>
  </w:footnote>
  <w:footnote w:type="continuationSeparator" w:id="0">
    <w:p w14:paraId="50E5E0CD" w14:textId="77777777" w:rsidR="000F4293" w:rsidRDefault="000F4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0DF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0463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293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6AE4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32D2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2EC3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7967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4310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74E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3247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6E04"/>
    <w:rsid w:val="0057790F"/>
    <w:rsid w:val="00581705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646C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2924"/>
    <w:rsid w:val="0087345D"/>
    <w:rsid w:val="00875A4D"/>
    <w:rsid w:val="00875AFD"/>
    <w:rsid w:val="00880489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34AA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373DB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35C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103B"/>
    <w:rsid w:val="00F534D9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FCF1CD"/>
  <w15:chartTrackingRefBased/>
  <w15:docId w15:val="{519BDCCE-70D5-4724-8222-220FD0E1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D5D4-2C01-4B6E-8546-665FCAF8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13074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2020-10-07T04:10:00Z</cp:lastPrinted>
  <dcterms:created xsi:type="dcterms:W3CDTF">2025-07-30T19:07:00Z</dcterms:created>
  <dcterms:modified xsi:type="dcterms:W3CDTF">2025-07-30T19:07:00Z</dcterms:modified>
</cp:coreProperties>
</file>